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CC" w:rsidRPr="000C6394" w:rsidRDefault="008764CC">
      <w:pPr>
        <w:rPr>
          <w:b/>
        </w:rPr>
      </w:pPr>
      <w:r w:rsidRPr="000C6394">
        <w:rPr>
          <w:b/>
        </w:rPr>
        <w:t>PMG Exhibition 2018</w:t>
      </w:r>
    </w:p>
    <w:p w:rsidR="00724C42" w:rsidRDefault="008764CC">
      <w:r>
        <w:t>This year</w:t>
      </w:r>
      <w:r w:rsidR="00724C42">
        <w:t xml:space="preserve"> the PMG </w:t>
      </w:r>
      <w:r>
        <w:t>conference was held at the Convention Centre in Manchester which provided a superb setting for the conference as a whole a</w:t>
      </w:r>
      <w:r w:rsidR="00724C42">
        <w:t>s well as t</w:t>
      </w:r>
      <w:r>
        <w:t>he exhibition</w:t>
      </w:r>
      <w:r w:rsidR="00724C42">
        <w:t xml:space="preserve">. </w:t>
      </w:r>
    </w:p>
    <w:p w:rsidR="00724C42" w:rsidRDefault="00897303">
      <w:r>
        <w:t xml:space="preserve">Entering the exhibition hall was like opening a big box of chocolates with something for everyone. There were </w:t>
      </w:r>
      <w:r w:rsidR="00411B99">
        <w:t xml:space="preserve">big displays </w:t>
      </w:r>
      <w:r w:rsidR="00D54C38">
        <w:t xml:space="preserve">by established suppliers and sponsors </w:t>
      </w:r>
      <w:r w:rsidR="00724C42">
        <w:t xml:space="preserve">to small </w:t>
      </w:r>
      <w:r w:rsidR="00411B99">
        <w:t xml:space="preserve">stands </w:t>
      </w:r>
      <w:r w:rsidR="00D54C38">
        <w:t xml:space="preserve">for niche companies specializing in a single product such as headrests or cushions. </w:t>
      </w:r>
    </w:p>
    <w:p w:rsidR="0003000C" w:rsidRDefault="00724C42">
      <w:r>
        <w:t>From a personal perspective, being a relatively new wheelchair therapist</w:t>
      </w:r>
      <w:r w:rsidR="00897303">
        <w:t xml:space="preserve">, </w:t>
      </w:r>
      <w:r>
        <w:t xml:space="preserve">the exhibition gave me an opportunity to browse and see equipment I had never even heard of. I was also able to speak to the suppliers of the equipment we issue regularly and I </w:t>
      </w:r>
      <w:r w:rsidR="0003000C">
        <w:t xml:space="preserve">was even able to schedule </w:t>
      </w:r>
      <w:r>
        <w:t xml:space="preserve">a short </w:t>
      </w:r>
      <w:r w:rsidR="0003000C">
        <w:t xml:space="preserve">ad-hoc </w:t>
      </w:r>
      <w:r>
        <w:t xml:space="preserve">training session on a buggy I was unfamiliar with. </w:t>
      </w:r>
      <w:r w:rsidR="0003000C">
        <w:t xml:space="preserve"> </w:t>
      </w:r>
    </w:p>
    <w:p w:rsidR="0003000C" w:rsidRDefault="0003000C">
      <w:r>
        <w:t>Many of the delegates were using the opportunity to problem solve specific problems and challenges they might have</w:t>
      </w:r>
      <w:r w:rsidR="00897303">
        <w:t xml:space="preserve">; </w:t>
      </w:r>
      <w:r>
        <w:t xml:space="preserve">for example a very tall patient (over 6’5”) needing a power chair. The exhibition allowed them to discuss options with a number of suppliers in a short period of time and to problem solve with them.  </w:t>
      </w:r>
    </w:p>
    <w:p w:rsidR="00D54C38" w:rsidRDefault="00D54C38" w:rsidP="00D54C38">
      <w:r>
        <w:t xml:space="preserve">A new feature this year was the ability for suppliers to scan </w:t>
      </w:r>
      <w:r w:rsidR="00897303">
        <w:t>the</w:t>
      </w:r>
      <w:r>
        <w:t xml:space="preserve"> barcode on your conference </w:t>
      </w:r>
      <w:r w:rsidR="00897303">
        <w:t xml:space="preserve">allowing them </w:t>
      </w:r>
      <w:r>
        <w:t>to send you product and service information via email</w:t>
      </w:r>
      <w:r w:rsidR="00897303">
        <w:t xml:space="preserve"> after the conference</w:t>
      </w:r>
      <w:r>
        <w:t xml:space="preserve">.  I saw a number of delegates using this system and have received useful product information on my return to work. </w:t>
      </w:r>
    </w:p>
    <w:p w:rsidR="00C83F85" w:rsidRDefault="00D54C38">
      <w:r>
        <w:t>A</w:t>
      </w:r>
      <w:r w:rsidR="0003000C">
        <w:t>s well as gathering information and product knowledge the exhibition had a couple of other very bus</w:t>
      </w:r>
      <w:r w:rsidR="00793D2B">
        <w:t>y</w:t>
      </w:r>
      <w:r w:rsidR="0003000C">
        <w:t xml:space="preserve"> stands: one was the NHS England stand promoting Personal Wheelchair Budgets. This</w:t>
      </w:r>
      <w:r>
        <w:t xml:space="preserve"> was a well-attended </w:t>
      </w:r>
      <w:r w:rsidR="0003000C">
        <w:t xml:space="preserve">stand as </w:t>
      </w:r>
      <w:r>
        <w:t xml:space="preserve">many </w:t>
      </w:r>
      <w:r w:rsidR="0003000C">
        <w:t xml:space="preserve">Trusts are working towards implementing these budgets. Regular presentations were held throughout the day and there were </w:t>
      </w:r>
      <w:r>
        <w:t xml:space="preserve">people </w:t>
      </w:r>
      <w:r w:rsidR="0003000C">
        <w:t xml:space="preserve">available to give advice and answer questions. </w:t>
      </w:r>
      <w:r w:rsidR="00411B99">
        <w:t>Another</w:t>
      </w:r>
      <w:r>
        <w:t xml:space="preserve"> crowded area </w:t>
      </w:r>
      <w:r w:rsidR="00411B99">
        <w:t>was t</w:t>
      </w:r>
      <w:r w:rsidR="0003000C">
        <w:t xml:space="preserve">he Poster Presentation section with delegates collecting copies of the posters and taking the opportunity to talk to the presenters. </w:t>
      </w:r>
    </w:p>
    <w:p w:rsidR="00C83F85" w:rsidRDefault="00D54C38">
      <w:r>
        <w:t>A</w:t>
      </w:r>
      <w:r w:rsidR="00897303">
        <w:t xml:space="preserve">nother </w:t>
      </w:r>
      <w:r w:rsidR="00C83F85">
        <w:t>feature of the conference that I found useful was the link between the presentations</w:t>
      </w:r>
      <w:r>
        <w:t xml:space="preserve">, </w:t>
      </w:r>
      <w:r w:rsidR="00C83F85">
        <w:t xml:space="preserve">breakout sessions and </w:t>
      </w:r>
      <w:r>
        <w:t xml:space="preserve">plenary sessions and </w:t>
      </w:r>
      <w:r w:rsidR="00C83F85">
        <w:t xml:space="preserve">the stands in the exhibition hall. </w:t>
      </w:r>
      <w:r w:rsidR="008B75F7">
        <w:t xml:space="preserve"> </w:t>
      </w:r>
      <w:r w:rsidR="00C83F85">
        <w:t xml:space="preserve">One of the presentations in the main hall was </w:t>
      </w:r>
      <w:r w:rsidR="008B75F7">
        <w:t>Pitch Your Product which gave presenters two</w:t>
      </w:r>
      <w:r w:rsidR="00C83F85">
        <w:t xml:space="preserve"> minute</w:t>
      </w:r>
      <w:r w:rsidR="008B75F7">
        <w:t>s</w:t>
      </w:r>
      <w:r w:rsidR="00C83F85">
        <w:t xml:space="preserve"> to sell </w:t>
      </w:r>
      <w:r w:rsidR="008B75F7">
        <w:t xml:space="preserve">their </w:t>
      </w:r>
      <w:r w:rsidR="00C83F85">
        <w:t>product</w:t>
      </w:r>
      <w:r w:rsidR="008B75F7">
        <w:t xml:space="preserve">s. </w:t>
      </w:r>
      <w:r w:rsidR="00C83F85">
        <w:t>I thought was a very novel way to highlight new developments and to direct delegates to specific stands which they might have bypassed otherwise</w:t>
      </w:r>
      <w:r>
        <w:t>.</w:t>
      </w:r>
    </w:p>
    <w:p w:rsidR="0003000C" w:rsidRDefault="00411B99">
      <w:r>
        <w:t xml:space="preserve"> </w:t>
      </w:r>
      <w:r w:rsidR="00D54C38">
        <w:t xml:space="preserve">I found the conference as a whole an extremely useful and educational three days and the exhibition hall provided a hub for me to supplement </w:t>
      </w:r>
      <w:r w:rsidR="006C254A">
        <w:t xml:space="preserve">my learning, ask detailed questions and gather information and make contacts to help me in the future.  </w:t>
      </w:r>
      <w:bookmarkStart w:id="0" w:name="_GoBack"/>
      <w:bookmarkEnd w:id="0"/>
      <w:r w:rsidR="00C83F85">
        <w:br/>
      </w:r>
    </w:p>
    <w:p w:rsidR="00C83F85" w:rsidRDefault="00C83F85"/>
    <w:p w:rsidR="0003000C" w:rsidRDefault="0003000C"/>
    <w:p w:rsidR="0003000C" w:rsidRDefault="0003000C"/>
    <w:p w:rsidR="0003000C" w:rsidRDefault="0003000C">
      <w:r>
        <w:t xml:space="preserve"> </w:t>
      </w:r>
    </w:p>
    <w:p w:rsidR="0003000C" w:rsidRDefault="0003000C">
      <w:r>
        <w:lastRenderedPageBreak/>
        <w:br w:type="page"/>
      </w:r>
    </w:p>
    <w:p w:rsidR="00724C42" w:rsidRDefault="00724C42"/>
    <w:p w:rsidR="00724C42" w:rsidRDefault="00724C42">
      <w:r>
        <w:br w:type="page"/>
      </w:r>
    </w:p>
    <w:p w:rsidR="00724C42" w:rsidRDefault="00724C42"/>
    <w:p w:rsidR="00724C42" w:rsidRDefault="00724C42">
      <w:r>
        <w:br w:type="page"/>
      </w:r>
    </w:p>
    <w:p w:rsidR="00724C42" w:rsidRDefault="00724C42"/>
    <w:p w:rsidR="00724C42" w:rsidRDefault="00724C42">
      <w:r>
        <w:br w:type="page"/>
      </w:r>
    </w:p>
    <w:p w:rsidR="008764CC" w:rsidRDefault="008764CC">
      <w:r>
        <w:lastRenderedPageBreak/>
        <w:t xml:space="preserve"> </w:t>
      </w:r>
    </w:p>
    <w:sectPr w:rsidR="00876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CC"/>
    <w:rsid w:val="0003000C"/>
    <w:rsid w:val="000C6394"/>
    <w:rsid w:val="00411B99"/>
    <w:rsid w:val="006C254A"/>
    <w:rsid w:val="00724C42"/>
    <w:rsid w:val="00793D2B"/>
    <w:rsid w:val="008764CC"/>
    <w:rsid w:val="00897303"/>
    <w:rsid w:val="008B75F7"/>
    <w:rsid w:val="00C353EA"/>
    <w:rsid w:val="00C83F85"/>
    <w:rsid w:val="00D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2DA9A4CF</Template>
  <TotalTime>270</TotalTime>
  <Pages>6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Evans</dc:creator>
  <cp:lastModifiedBy>Maureen Evans</cp:lastModifiedBy>
  <cp:revision>6</cp:revision>
  <cp:lastPrinted>2018-09-26T11:03:00Z</cp:lastPrinted>
  <dcterms:created xsi:type="dcterms:W3CDTF">2018-09-17T08:24:00Z</dcterms:created>
  <dcterms:modified xsi:type="dcterms:W3CDTF">2018-10-08T08:27:00Z</dcterms:modified>
</cp:coreProperties>
</file>