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CD" w:rsidRPr="00E82260" w:rsidRDefault="004C12CD" w:rsidP="00406D1B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>
        <w:rPr>
          <w:b/>
          <w:u w:val="single"/>
        </w:rPr>
        <w:t>7</w:t>
      </w:r>
      <w:bookmarkStart w:id="0" w:name="_GoBack"/>
      <w:bookmarkEnd w:id="0"/>
      <w:r w:rsidRPr="00E82260">
        <w:rPr>
          <w:b/>
          <w:u w:val="single"/>
        </w:rPr>
        <w:t xml:space="preserve"> RISK 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9"/>
        <w:gridCol w:w="5129"/>
        <w:gridCol w:w="5130"/>
      </w:tblGrid>
      <w:tr w:rsidR="004C12CD" w:rsidRPr="00B41B86" w:rsidTr="00B41B86">
        <w:tc>
          <w:tcPr>
            <w:tcW w:w="5129" w:type="dxa"/>
          </w:tcPr>
          <w:p w:rsidR="004C12CD" w:rsidRPr="00B41B86" w:rsidRDefault="004C12CD" w:rsidP="00B41B86">
            <w:pPr>
              <w:spacing w:after="0" w:line="240" w:lineRule="auto"/>
            </w:pPr>
            <w:r w:rsidRPr="00B41B86">
              <w:rPr>
                <w:b/>
              </w:rPr>
              <w:t xml:space="preserve">Event: </w:t>
            </w:r>
            <w:r w:rsidRPr="00B41B86">
              <w:t>PMG Conference 2017</w:t>
            </w:r>
          </w:p>
        </w:tc>
        <w:tc>
          <w:tcPr>
            <w:tcW w:w="5129" w:type="dxa"/>
          </w:tcPr>
          <w:p w:rsidR="004C12CD" w:rsidRPr="00B41B86" w:rsidRDefault="004C12CD" w:rsidP="00B41B86">
            <w:pPr>
              <w:spacing w:after="0" w:line="240" w:lineRule="auto"/>
            </w:pPr>
            <w:r w:rsidRPr="00B41B86">
              <w:rPr>
                <w:b/>
              </w:rPr>
              <w:t>Event Dates:</w:t>
            </w:r>
            <w:r w:rsidRPr="00B41B86">
              <w:t xml:space="preserve"> 17/07/17 – 19/07/17</w:t>
            </w:r>
          </w:p>
        </w:tc>
        <w:tc>
          <w:tcPr>
            <w:tcW w:w="5130" w:type="dxa"/>
          </w:tcPr>
          <w:p w:rsidR="004C12CD" w:rsidRPr="00B41B86" w:rsidRDefault="004C12CD" w:rsidP="00B41B86">
            <w:pPr>
              <w:spacing w:after="0" w:line="240" w:lineRule="auto"/>
            </w:pPr>
            <w:r w:rsidRPr="00B41B86">
              <w:rPr>
                <w:b/>
              </w:rPr>
              <w:t>Venue/Location:</w:t>
            </w:r>
            <w:r w:rsidRPr="00B41B86">
              <w:t xml:space="preserve"> Motorpoint Arena, </w:t>
            </w:r>
            <w:smartTag w:uri="urn:schemas-microsoft-com:office:smarttags" w:element="place">
              <w:smartTag w:uri="urn:schemas-microsoft-com:office:smarttags" w:element="City">
                <w:r w:rsidRPr="00B41B86">
                  <w:t>Cardiff</w:t>
                </w:r>
              </w:smartTag>
            </w:smartTag>
          </w:p>
        </w:tc>
      </w:tr>
      <w:tr w:rsidR="004C12CD" w:rsidRPr="00B41B86" w:rsidTr="00B41B86">
        <w:tc>
          <w:tcPr>
            <w:tcW w:w="5129" w:type="dxa"/>
          </w:tcPr>
          <w:p w:rsidR="004C12CD" w:rsidRPr="00B41B86" w:rsidRDefault="004C12CD" w:rsidP="00B41B86">
            <w:pPr>
              <w:spacing w:after="0" w:line="240" w:lineRule="auto"/>
            </w:pPr>
            <w:r w:rsidRPr="00B41B86">
              <w:rPr>
                <w:b/>
              </w:rPr>
              <w:t>Company Name:</w:t>
            </w:r>
            <w:r w:rsidRPr="00B41B86">
              <w:t xml:space="preserve"> </w:t>
            </w:r>
            <w:r>
              <w:t>Blackwell’s</w:t>
            </w:r>
          </w:p>
        </w:tc>
        <w:tc>
          <w:tcPr>
            <w:tcW w:w="5129" w:type="dxa"/>
          </w:tcPr>
          <w:p w:rsidR="004C12CD" w:rsidRPr="00B41B86" w:rsidRDefault="004C12CD" w:rsidP="00B41B86">
            <w:pPr>
              <w:spacing w:after="0" w:line="240" w:lineRule="auto"/>
            </w:pPr>
            <w:r w:rsidRPr="00B41B86">
              <w:rPr>
                <w:b/>
              </w:rPr>
              <w:t>Stand Number:</w:t>
            </w:r>
            <w:r w:rsidRPr="00B41B86">
              <w:t xml:space="preserve"> </w:t>
            </w:r>
            <w:r>
              <w:t>bookstand,</w:t>
            </w:r>
          </w:p>
        </w:tc>
        <w:tc>
          <w:tcPr>
            <w:tcW w:w="5130" w:type="dxa"/>
          </w:tcPr>
          <w:p w:rsidR="004C12CD" w:rsidRPr="00B41B86" w:rsidRDefault="004C12CD" w:rsidP="00B41B86">
            <w:pPr>
              <w:spacing w:after="0" w:line="240" w:lineRule="auto"/>
            </w:pPr>
            <w:r w:rsidRPr="00B41B86">
              <w:rPr>
                <w:b/>
              </w:rPr>
              <w:t>Contracted Stand Builder:</w:t>
            </w:r>
            <w:r w:rsidRPr="00B41B86">
              <w:t xml:space="preserve"> </w:t>
            </w:r>
            <w:r w:rsidRPr="00B41B86">
              <w:rPr>
                <w:i/>
              </w:rPr>
              <w:t>Dimension 8 (if using provided shell scheme)</w:t>
            </w:r>
          </w:p>
        </w:tc>
      </w:tr>
      <w:tr w:rsidR="004C12CD" w:rsidRPr="00B41B86" w:rsidTr="00B41B86">
        <w:tc>
          <w:tcPr>
            <w:tcW w:w="15388" w:type="dxa"/>
            <w:gridSpan w:val="3"/>
          </w:tcPr>
          <w:p w:rsidR="004C12CD" w:rsidRPr="00B41B86" w:rsidRDefault="004C12CD" w:rsidP="00B41B86">
            <w:pPr>
              <w:spacing w:after="0" w:line="240" w:lineRule="auto"/>
            </w:pPr>
            <w:r w:rsidRPr="00B41B86">
              <w:rPr>
                <w:b/>
              </w:rPr>
              <w:t>Contractor’s Details:</w:t>
            </w:r>
            <w:r w:rsidRPr="00B41B86">
              <w:t xml:space="preserve"> </w:t>
            </w:r>
            <w:r w:rsidRPr="00B41B86">
              <w:rPr>
                <w:i/>
              </w:rPr>
              <w:t xml:space="preserve">Dimension 8 Ltd, Dimension House, 28 Clearwater Road, Queensway Meadow Industrial Estate, Newport, South Wales, NP19 4ST; +44 (0)1633 270808; </w:t>
            </w:r>
            <w:hyperlink r:id="rId5" w:history="1">
              <w:r w:rsidRPr="00B41B86">
                <w:rPr>
                  <w:rStyle w:val="Hyperlink"/>
                  <w:i/>
                </w:rPr>
                <w:t>info@dimension8.com</w:t>
              </w:r>
            </w:hyperlink>
            <w:r w:rsidRPr="00B41B86">
              <w:rPr>
                <w:i/>
              </w:rPr>
              <w:t xml:space="preserve"> (if using provided shell scheme, please also include any other relevant contractors)</w:t>
            </w:r>
          </w:p>
        </w:tc>
      </w:tr>
      <w:tr w:rsidR="004C12CD" w:rsidRPr="00B41B86" w:rsidTr="00B41B86">
        <w:tc>
          <w:tcPr>
            <w:tcW w:w="5129" w:type="dxa"/>
          </w:tcPr>
          <w:p w:rsidR="004C12CD" w:rsidRPr="00B41B86" w:rsidRDefault="004C12CD" w:rsidP="00B41B86">
            <w:pPr>
              <w:spacing w:after="0" w:line="240" w:lineRule="auto"/>
            </w:pPr>
            <w:r w:rsidRPr="00B41B86">
              <w:rPr>
                <w:b/>
              </w:rPr>
              <w:t>Stand Manager:</w:t>
            </w:r>
            <w:r w:rsidRPr="00B41B86">
              <w:t xml:space="preserve"> </w:t>
            </w:r>
          </w:p>
        </w:tc>
        <w:tc>
          <w:tcPr>
            <w:tcW w:w="5129" w:type="dxa"/>
          </w:tcPr>
          <w:p w:rsidR="004C12CD" w:rsidRPr="00B41B86" w:rsidRDefault="004C12CD" w:rsidP="00B41B86">
            <w:pPr>
              <w:spacing w:after="0" w:line="240" w:lineRule="auto"/>
              <w:rPr>
                <w:b/>
              </w:rPr>
            </w:pPr>
          </w:p>
        </w:tc>
        <w:tc>
          <w:tcPr>
            <w:tcW w:w="5130" w:type="dxa"/>
          </w:tcPr>
          <w:p w:rsidR="004C12CD" w:rsidRPr="00B41B86" w:rsidRDefault="004C12CD" w:rsidP="00B41B86">
            <w:pPr>
              <w:spacing w:after="0" w:line="240" w:lineRule="auto"/>
              <w:rPr>
                <w:b/>
              </w:rPr>
            </w:pPr>
            <w:r w:rsidRPr="00B41B86">
              <w:rPr>
                <w:b/>
              </w:rPr>
              <w:t xml:space="preserve">Email: </w:t>
            </w:r>
          </w:p>
        </w:tc>
      </w:tr>
    </w:tbl>
    <w:p w:rsidR="004C12CD" w:rsidRPr="009D408F" w:rsidRDefault="004C12CD" w:rsidP="00406D1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7"/>
        <w:gridCol w:w="3077"/>
        <w:gridCol w:w="3078"/>
        <w:gridCol w:w="3078"/>
        <w:gridCol w:w="3078"/>
      </w:tblGrid>
      <w:tr w:rsidR="004C12CD" w:rsidRPr="00B41B86" w:rsidTr="00B41B86">
        <w:tc>
          <w:tcPr>
            <w:tcW w:w="3077" w:type="dxa"/>
          </w:tcPr>
          <w:p w:rsidR="004C12CD" w:rsidRPr="00B41B86" w:rsidRDefault="004C12CD" w:rsidP="00B41B86">
            <w:pPr>
              <w:spacing w:after="0" w:line="240" w:lineRule="auto"/>
              <w:rPr>
                <w:b/>
              </w:rPr>
            </w:pPr>
            <w:r w:rsidRPr="00B41B86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4C12CD" w:rsidRPr="00B41B86" w:rsidRDefault="004C12CD" w:rsidP="00B41B86">
            <w:pPr>
              <w:spacing w:after="0" w:line="240" w:lineRule="auto"/>
              <w:rPr>
                <w:b/>
              </w:rPr>
            </w:pPr>
            <w:r w:rsidRPr="00B41B86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  <w:rPr>
                <w:b/>
              </w:rPr>
            </w:pPr>
            <w:r w:rsidRPr="00B41B86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  <w:rPr>
                <w:b/>
              </w:rPr>
            </w:pPr>
            <w:r w:rsidRPr="00B41B86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  <w:rPr>
                <w:b/>
              </w:rPr>
            </w:pPr>
            <w:r w:rsidRPr="00B41B86">
              <w:rPr>
                <w:b/>
              </w:rPr>
              <w:t>Further Action</w:t>
            </w:r>
          </w:p>
        </w:tc>
      </w:tr>
      <w:tr w:rsidR="004C12CD" w:rsidRPr="00B41B86" w:rsidTr="00B41B86">
        <w:tc>
          <w:tcPr>
            <w:tcW w:w="3077" w:type="dxa"/>
          </w:tcPr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  <w:r>
              <w:t>Bookstand assembly</w:t>
            </w: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7" w:type="dxa"/>
          </w:tcPr>
          <w:p w:rsidR="004C12CD" w:rsidRPr="00B41B86" w:rsidRDefault="004C12CD" w:rsidP="00B41B86">
            <w:pPr>
              <w:pStyle w:val="ListParagraph"/>
              <w:spacing w:after="0" w:line="240" w:lineRule="auto"/>
            </w:pPr>
            <w:r>
              <w:t>Staff/customers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  <w:r>
              <w:t>moderate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  <w:r>
              <w:t>Setup breakdown out of trading hours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  <w:r>
              <w:t>none</w:t>
            </w:r>
          </w:p>
        </w:tc>
      </w:tr>
      <w:tr w:rsidR="004C12CD" w:rsidRPr="00B41B86" w:rsidTr="00B41B86">
        <w:tc>
          <w:tcPr>
            <w:tcW w:w="3077" w:type="dxa"/>
          </w:tcPr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  <w:r>
              <w:t>trips</w:t>
            </w: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7" w:type="dxa"/>
          </w:tcPr>
          <w:p w:rsidR="004C12CD" w:rsidRPr="00B41B86" w:rsidRDefault="004C12CD" w:rsidP="00B41B86">
            <w:pPr>
              <w:pStyle w:val="ListParagraph"/>
              <w:spacing w:after="0" w:line="240" w:lineRule="auto"/>
            </w:pPr>
            <w:r>
              <w:t>anyone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  <w:r>
              <w:t>low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  <w:r>
              <w:t>Keep floors clear</w:t>
            </w: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  <w:r>
              <w:t>none</w:t>
            </w:r>
          </w:p>
        </w:tc>
      </w:tr>
      <w:tr w:rsidR="004C12CD" w:rsidRPr="00B41B86" w:rsidTr="00B41B86">
        <w:tc>
          <w:tcPr>
            <w:tcW w:w="3077" w:type="dxa"/>
          </w:tcPr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7" w:type="dxa"/>
          </w:tcPr>
          <w:p w:rsidR="004C12CD" w:rsidRPr="00B41B86" w:rsidRDefault="004C12CD" w:rsidP="00B41B86">
            <w:pPr>
              <w:pStyle w:val="ListParagraph"/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</w:tr>
      <w:tr w:rsidR="004C12CD" w:rsidRPr="00B41B86" w:rsidTr="00B41B86">
        <w:tc>
          <w:tcPr>
            <w:tcW w:w="3077" w:type="dxa"/>
          </w:tcPr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7" w:type="dxa"/>
          </w:tcPr>
          <w:p w:rsidR="004C12CD" w:rsidRPr="00B41B86" w:rsidRDefault="004C12CD" w:rsidP="00B41B86">
            <w:pPr>
              <w:pStyle w:val="ListParagraph"/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</w:tr>
      <w:tr w:rsidR="004C12CD" w:rsidRPr="00B41B86" w:rsidTr="00B41B86">
        <w:tc>
          <w:tcPr>
            <w:tcW w:w="3077" w:type="dxa"/>
          </w:tcPr>
          <w:p w:rsidR="004C12CD" w:rsidRPr="00B41B86" w:rsidRDefault="004C12CD" w:rsidP="00B41B86">
            <w:pPr>
              <w:spacing w:after="0" w:line="240" w:lineRule="auto"/>
              <w:jc w:val="center"/>
            </w:pPr>
          </w:p>
          <w:p w:rsidR="004C12CD" w:rsidRPr="00B41B86" w:rsidRDefault="004C12CD" w:rsidP="00B41B86">
            <w:pPr>
              <w:spacing w:after="0" w:line="240" w:lineRule="auto"/>
              <w:jc w:val="center"/>
            </w:pPr>
          </w:p>
          <w:p w:rsidR="004C12CD" w:rsidRPr="00B41B86" w:rsidRDefault="004C12CD" w:rsidP="00B41B86">
            <w:pPr>
              <w:spacing w:after="0" w:line="240" w:lineRule="auto"/>
              <w:jc w:val="center"/>
            </w:pPr>
          </w:p>
          <w:p w:rsidR="004C12CD" w:rsidRPr="00B41B86" w:rsidRDefault="004C12CD" w:rsidP="00B41B86">
            <w:pPr>
              <w:spacing w:after="0" w:line="240" w:lineRule="auto"/>
              <w:jc w:val="center"/>
            </w:pPr>
          </w:p>
        </w:tc>
        <w:tc>
          <w:tcPr>
            <w:tcW w:w="3077" w:type="dxa"/>
          </w:tcPr>
          <w:p w:rsidR="004C12CD" w:rsidRPr="00B41B86" w:rsidRDefault="004C12CD" w:rsidP="00B41B86">
            <w:pPr>
              <w:pStyle w:val="ListParagraph"/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  <w:tc>
          <w:tcPr>
            <w:tcW w:w="3078" w:type="dxa"/>
          </w:tcPr>
          <w:p w:rsidR="004C12CD" w:rsidRPr="00B41B86" w:rsidRDefault="004C12CD" w:rsidP="00B41B86">
            <w:pPr>
              <w:spacing w:after="0" w:line="240" w:lineRule="auto"/>
            </w:pPr>
          </w:p>
        </w:tc>
      </w:tr>
    </w:tbl>
    <w:p w:rsidR="004C12CD" w:rsidRDefault="004C12CD"/>
    <w:p w:rsidR="004C12CD" w:rsidRDefault="004C12CD"/>
    <w:p w:rsidR="004C12CD" w:rsidRDefault="004C12CD">
      <w:r w:rsidRPr="00DF2392">
        <w:rPr>
          <w:b/>
        </w:rPr>
        <w:t>ASSESSMENT BY:</w:t>
      </w:r>
      <w:r>
        <w:tab/>
        <w:t>Richard Demery-kane</w:t>
      </w:r>
      <w:r>
        <w:tab/>
      </w:r>
      <w:r>
        <w:tab/>
      </w:r>
      <w:r w:rsidRPr="00DF2392">
        <w:rPr>
          <w:b/>
        </w:rPr>
        <w:t>SIGNATURE:</w:t>
      </w:r>
      <w:r>
        <w:tab/>
        <w:t>electronic</w:t>
      </w:r>
      <w:r>
        <w:tab/>
      </w:r>
      <w:r>
        <w:tab/>
      </w:r>
      <w:r>
        <w:tab/>
      </w:r>
      <w:r w:rsidRPr="00DF2392">
        <w:rPr>
          <w:b/>
        </w:rPr>
        <w:t>DATE:</w:t>
      </w:r>
      <w:r>
        <w:t xml:space="preserve"> 17/5/17</w:t>
      </w:r>
    </w:p>
    <w:sectPr w:rsidR="004C12CD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AF4"/>
    <w:rsid w:val="00071D32"/>
    <w:rsid w:val="0009031D"/>
    <w:rsid w:val="000A7954"/>
    <w:rsid w:val="001F604F"/>
    <w:rsid w:val="00277A34"/>
    <w:rsid w:val="00406D1B"/>
    <w:rsid w:val="004C12CD"/>
    <w:rsid w:val="00513C7C"/>
    <w:rsid w:val="005B6E33"/>
    <w:rsid w:val="0070169B"/>
    <w:rsid w:val="007C47F0"/>
    <w:rsid w:val="007C7D39"/>
    <w:rsid w:val="00842CEF"/>
    <w:rsid w:val="00852AF4"/>
    <w:rsid w:val="00870F61"/>
    <w:rsid w:val="00876C7D"/>
    <w:rsid w:val="009D408F"/>
    <w:rsid w:val="00A348E6"/>
    <w:rsid w:val="00B166C6"/>
    <w:rsid w:val="00B41B86"/>
    <w:rsid w:val="00BB4FB2"/>
    <w:rsid w:val="00C84CE0"/>
    <w:rsid w:val="00C96B30"/>
    <w:rsid w:val="00DF15C2"/>
    <w:rsid w:val="00DF2392"/>
    <w:rsid w:val="00E82260"/>
    <w:rsid w:val="00E92E2D"/>
    <w:rsid w:val="00ED586D"/>
    <w:rsid w:val="00F075E1"/>
    <w:rsid w:val="00F8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2A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52AF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C84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imension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136</Words>
  <Characters>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PMG CONFERENCE 2017 RISK ASSESSMENT</dc:title>
  <dc:subject/>
  <dc:creator>Ffion Lane</dc:creator>
  <cp:keywords/>
  <dc:description/>
  <cp:lastModifiedBy>twgoods</cp:lastModifiedBy>
  <cp:revision>2</cp:revision>
  <dcterms:created xsi:type="dcterms:W3CDTF">2017-05-17T10:46:00Z</dcterms:created>
  <dcterms:modified xsi:type="dcterms:W3CDTF">2017-05-17T10:46:00Z</dcterms:modified>
</cp:coreProperties>
</file>